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2018年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月赴泰</w:t>
      </w: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带薪实习</w:t>
      </w:r>
      <w:r>
        <w:rPr>
          <w:rFonts w:hint="eastAsia"/>
          <w:b/>
          <w:sz w:val="30"/>
          <w:szCs w:val="30"/>
        </w:rPr>
        <w:t>项目入选学生建议名单</w:t>
      </w:r>
    </w:p>
    <w:p>
      <w:pPr>
        <w:jc w:val="center"/>
        <w:rPr>
          <w:rFonts w:hint="eastAsia"/>
          <w:b/>
          <w:sz w:val="30"/>
          <w:szCs w:val="30"/>
        </w:rPr>
      </w:pPr>
    </w:p>
    <w:tbl>
      <w:tblPr>
        <w:tblStyle w:val="3"/>
        <w:tblW w:w="826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30"/>
        <w:gridCol w:w="1263"/>
        <w:gridCol w:w="2311"/>
        <w:gridCol w:w="2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性别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院系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b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班别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张子珊</w:t>
            </w: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梁颖琪</w:t>
            </w: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马冰</w:t>
            </w: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4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陈逸燕</w:t>
            </w: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4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张彩平</w:t>
            </w: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4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吴瑞芬</w:t>
            </w:r>
          </w:p>
        </w:tc>
        <w:tc>
          <w:tcPr>
            <w:tcW w:w="1263" w:type="dxa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4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林美心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曾东燕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蔡桂婷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16中本4班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李晓珍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叶伍霞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文学与传媒学院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16汉语国际教育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曹观平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林洁琼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15英语1班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邓明月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15英语4班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张依婷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15英语1班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张瑞清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15英语9班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潘秋月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15英语3班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0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谷亚萍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15英语4班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曾亮红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15英语5班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0" w:type="dxa"/>
            <w:vAlign w:val="top"/>
          </w:tcPr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莫丽品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15英语6班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黎海萍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15翻译3班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易穗滢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张碧颖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15英语2班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许丁文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15英语3班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林惠良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15英语4班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唐秋娟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5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15英语9班</w:t>
            </w:r>
          </w:p>
        </w:tc>
      </w:tr>
    </w:tbl>
    <w:p>
      <w:pPr>
        <w:rPr>
          <w:b/>
          <w:bCs/>
        </w:rPr>
      </w:pPr>
    </w:p>
    <w:p>
      <w:pPr>
        <w:rPr>
          <w:b w:val="0"/>
          <w:bCs w:val="0"/>
        </w:rPr>
      </w:pPr>
      <w:r>
        <w:rPr>
          <w:rFonts w:hint="eastAsia"/>
          <w:b w:val="0"/>
          <w:bCs w:val="0"/>
        </w:rPr>
        <w:t>注：排名不分先后。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511B5"/>
    <w:rsid w:val="51F511B5"/>
    <w:rsid w:val="642C3F83"/>
    <w:rsid w:val="698474F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j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2018-04-03T08:48:00Z</dcterms:created>
  <dc:creator>gjc</dc:creator>
  <cp:lastModifiedBy>gjc</cp:lastModifiedBy>
  <dcterms:modified xsi:type="dcterms:W3CDTF">2018-04-03T09:08:11Z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